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54D68462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421A1590" w:rsidR="00183C8E" w:rsidRPr="00AC6117" w:rsidRDefault="00777FC9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January 19,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285"/>
      </w:tblGrid>
      <w:tr w:rsidR="00183C8E" w:rsidRPr="00183C8E" w14:paraId="06903E16" w14:textId="77777777" w:rsidTr="00BE614C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8285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7BBD1DE2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51826" w:rsidRPr="005518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96623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TBD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BE614C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8285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BE614C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8285" w:type="dxa"/>
          </w:tcPr>
          <w:p w14:paraId="123CAF10" w14:textId="288DF534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214A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 Brad Stribling</w:t>
            </w:r>
          </w:p>
          <w:p w14:paraId="3D14B5F4" w14:textId="440FDA8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E9533DF" w14:textId="151BCC6C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4214A2"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r w:rsidR="00B92EE4"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erry Sherman</w:t>
            </w:r>
          </w:p>
        </w:tc>
      </w:tr>
      <w:tr w:rsidR="008A66AC" w14:paraId="55F01F76" w14:textId="77777777" w:rsidTr="00BE614C">
        <w:tc>
          <w:tcPr>
            <w:tcW w:w="1345" w:type="dxa"/>
          </w:tcPr>
          <w:p w14:paraId="22494A39" w14:textId="3FCBB88A" w:rsidR="008A66AC" w:rsidRPr="009339B9" w:rsidRDefault="008A66AC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11:35</w:t>
            </w:r>
          </w:p>
        </w:tc>
        <w:tc>
          <w:tcPr>
            <w:tcW w:w="8285" w:type="dxa"/>
          </w:tcPr>
          <w:p w14:paraId="70B11E9B" w14:textId="43D153A2" w:rsidR="008A66AC" w:rsidRPr="009339B9" w:rsidRDefault="0068224B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Directors &amp; Officers Installation </w:t>
            </w:r>
            <w:r w:rsidRPr="0068224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– Alan Pope</w:t>
            </w:r>
          </w:p>
        </w:tc>
      </w:tr>
      <w:tr w:rsidR="00183C8E" w14:paraId="77D98471" w14:textId="77777777" w:rsidTr="00BE614C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44D343B6" w14:textId="05BE28C1" w:rsidR="00183C8E" w:rsidRPr="009339B9" w:rsidRDefault="0013619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Activity update and vote</w:t>
            </w:r>
            <w:r w:rsidR="009662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623B" w:rsidRPr="0096623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– Brad Stribling</w:t>
            </w:r>
          </w:p>
        </w:tc>
      </w:tr>
      <w:tr w:rsidR="00303394" w14:paraId="10F917BB" w14:textId="77777777" w:rsidTr="00BE614C">
        <w:trPr>
          <w:trHeight w:val="423"/>
        </w:trPr>
        <w:tc>
          <w:tcPr>
            <w:tcW w:w="1345" w:type="dxa"/>
          </w:tcPr>
          <w:p w14:paraId="06CCF967" w14:textId="5CDB9948" w:rsidR="00303394" w:rsidRDefault="008850C6" w:rsidP="00C93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</w:t>
            </w:r>
            <w:r w:rsidR="00B220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008888EA" w14:textId="25484429" w:rsidR="00303394" w:rsidRDefault="0013619E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</w:t>
            </w:r>
            <w:r w:rsidRP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– </w:t>
            </w:r>
            <w:r w:rsid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Fred Fraser</w:t>
            </w:r>
          </w:p>
        </w:tc>
      </w:tr>
      <w:tr w:rsidR="00754907" w14:paraId="3CFC51C7" w14:textId="77777777" w:rsidTr="00BE614C">
        <w:tc>
          <w:tcPr>
            <w:tcW w:w="1345" w:type="dxa"/>
          </w:tcPr>
          <w:p w14:paraId="4E8221CA" w14:textId="073724C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</w:t>
            </w:r>
            <w:r w:rsidR="00BC5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5" w:type="dxa"/>
          </w:tcPr>
          <w:p w14:paraId="31304109" w14:textId="0FE36F6D" w:rsidR="00754907" w:rsidRDefault="00754907" w:rsidP="00754907">
            <w:pPr>
              <w:spacing w:line="276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– </w:t>
            </w:r>
            <w:r w:rsidR="00136F51" w:rsidRP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Jeff Johnson</w:t>
            </w:r>
          </w:p>
          <w:p w14:paraId="7A901C01" w14:textId="77777777" w:rsidR="0068224B" w:rsidRDefault="0068224B" w:rsidP="0068224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Recruiting status</w:t>
            </w:r>
          </w:p>
          <w:p w14:paraId="352A90A8" w14:textId="4627CA73" w:rsidR="008131E9" w:rsidRPr="00147ABE" w:rsidRDefault="008131E9" w:rsidP="00147AB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Status &amp; Goal for this year</w:t>
            </w:r>
          </w:p>
        </w:tc>
      </w:tr>
      <w:tr w:rsidR="00754907" w14:paraId="6DE3846A" w14:textId="77777777" w:rsidTr="00BE614C">
        <w:tc>
          <w:tcPr>
            <w:tcW w:w="1345" w:type="dxa"/>
          </w:tcPr>
          <w:p w14:paraId="36DA037B" w14:textId="5D02367A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D42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23DDDD21" w14:textId="70848385" w:rsidR="00754907" w:rsidRPr="005E630A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Big SIR</w:t>
            </w:r>
            <w:r w:rsidR="00147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F41D56F" w14:textId="77777777" w:rsidR="008131E9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 Guests</w:t>
            </w:r>
          </w:p>
          <w:p w14:paraId="2505A73A" w14:textId="33780BEA" w:rsidR="008131E9" w:rsidRDefault="008131E9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Mark Hearn</w:t>
            </w:r>
          </w:p>
          <w:p w14:paraId="75D63B64" w14:textId="77777777" w:rsidR="008131E9" w:rsidRDefault="008131E9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Craig McCool</w:t>
            </w:r>
          </w:p>
          <w:p w14:paraId="6EFE3DC9" w14:textId="31F2F8BD" w:rsidR="00D765FF" w:rsidRDefault="00D765FF" w:rsidP="00D765FF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Kevin O’Brien</w:t>
            </w:r>
          </w:p>
          <w:p w14:paraId="51065419" w14:textId="01801421" w:rsidR="00F21240" w:rsidRDefault="00F21240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Bill VanBezey</w:t>
            </w:r>
          </w:p>
          <w:p w14:paraId="1BF467A7" w14:textId="77777777" w:rsidR="008131E9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Invite Sponsors to come introduce New Members</w:t>
            </w:r>
          </w:p>
          <w:p w14:paraId="0A392F30" w14:textId="77777777" w:rsidR="008131E9" w:rsidRDefault="008131E9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Jeff Hollings – introduced by Richard Slaton</w:t>
            </w:r>
          </w:p>
          <w:p w14:paraId="4ED3FCC8" w14:textId="77777777" w:rsidR="008131E9" w:rsidRDefault="008131E9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Gil Roeder – introduced by Al Farbman</w:t>
            </w:r>
          </w:p>
          <w:p w14:paraId="35957546" w14:textId="3A6B92CA" w:rsidR="008131E9" w:rsidRDefault="008131E9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Terry McNally</w:t>
            </w:r>
            <w:r w:rsidR="00D765F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90D35">
              <w:rPr>
                <w:rFonts w:ascii="Times New Roman" w:hAnsi="Times New Roman" w:cs="Times New Roman"/>
                <w:sz w:val="26"/>
                <w:szCs w:val="26"/>
              </w:rPr>
              <w:t xml:space="preserve">mentored by </w:t>
            </w:r>
            <w:r w:rsidR="00D765FF">
              <w:rPr>
                <w:rFonts w:ascii="Times New Roman" w:hAnsi="Times New Roman" w:cs="Times New Roman"/>
                <w:sz w:val="26"/>
                <w:szCs w:val="26"/>
              </w:rPr>
              <w:t>Alan Polanger</w:t>
            </w:r>
          </w:p>
          <w:p w14:paraId="6FC82FED" w14:textId="13978929" w:rsidR="008131E9" w:rsidRPr="00B92EE4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proofErr w:type="gramEnd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Eric McNamara</w:t>
            </w:r>
          </w:p>
        </w:tc>
      </w:tr>
      <w:tr w:rsidR="00754907" w14:paraId="4C2325E6" w14:textId="77777777" w:rsidTr="00BE614C">
        <w:tc>
          <w:tcPr>
            <w:tcW w:w="1345" w:type="dxa"/>
          </w:tcPr>
          <w:p w14:paraId="1C6188D2" w14:textId="749C5993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452B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64CA9E2E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754907" w14:paraId="3EFFBE14" w14:textId="77777777" w:rsidTr="00BE614C">
        <w:tc>
          <w:tcPr>
            <w:tcW w:w="1345" w:type="dxa"/>
          </w:tcPr>
          <w:p w14:paraId="7B71C490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8285" w:type="dxa"/>
          </w:tcPr>
          <w:p w14:paraId="568ECA9D" w14:textId="78E18AAA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A66AC">
              <w:rPr>
                <w:rFonts w:ascii="Times New Roman" w:hAnsi="Times New Roman" w:cs="Times New Roman"/>
                <w:sz w:val="26"/>
                <w:szCs w:val="26"/>
              </w:rPr>
              <w:t>Paul Freitas</w:t>
            </w:r>
            <w:r w:rsidR="002D19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B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214A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Eric McNamara</w:t>
            </w:r>
          </w:p>
        </w:tc>
      </w:tr>
      <w:tr w:rsidR="00754907" w14:paraId="2CF6FD13" w14:textId="77777777" w:rsidTr="00BE614C">
        <w:tc>
          <w:tcPr>
            <w:tcW w:w="1345" w:type="dxa"/>
          </w:tcPr>
          <w:p w14:paraId="742BE552" w14:textId="0AFA33AE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85" w:type="dxa"/>
          </w:tcPr>
          <w:p w14:paraId="530975BF" w14:textId="10608E2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 w:rsidR="00B7232A"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F26FC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Mr. </w:t>
            </w:r>
            <w:r w:rsidR="004214A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Eric McNamara</w:t>
            </w:r>
          </w:p>
        </w:tc>
      </w:tr>
      <w:tr w:rsidR="00754907" w14:paraId="1D9F5671" w14:textId="77777777" w:rsidTr="00BE614C">
        <w:trPr>
          <w:trHeight w:val="189"/>
        </w:trPr>
        <w:tc>
          <w:tcPr>
            <w:tcW w:w="1345" w:type="dxa"/>
          </w:tcPr>
          <w:p w14:paraId="1A578FD5" w14:textId="357A882B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48A7EF12" w14:textId="7172DDF2" w:rsidR="00147ABE" w:rsidRDefault="00147ABE" w:rsidP="00147AB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Little SIR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Dan Lawrence</w:t>
            </w:r>
          </w:p>
          <w:p w14:paraId="0FF2290E" w14:textId="33BD5861" w:rsid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Speaker Thank You</w:t>
            </w:r>
          </w:p>
          <w:p w14:paraId="0F077BA7" w14:textId="77777777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Invite Raffle Drawing -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Bob Huck, Ben Bryce</w:t>
            </w:r>
          </w:p>
          <w:p w14:paraId="3FF00B39" w14:textId="32123275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Birthday Drawing</w:t>
            </w:r>
          </w:p>
          <w:p w14:paraId="76EB55AE" w14:textId="52A818AC" w:rsidR="00147ABE" w:rsidRPr="00987B7E" w:rsidRDefault="00147ABE" w:rsidP="00987B7E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December Birthdays</w:t>
            </w:r>
            <w:r w:rsidR="00987B7E">
              <w:rPr>
                <w:rFonts w:ascii="Times New Roman" w:hAnsi="Times New Roman" w:cs="Times New Roman"/>
                <w:sz w:val="26"/>
                <w:szCs w:val="26"/>
              </w:rPr>
              <w:t>, January Birthdays</w:t>
            </w:r>
          </w:p>
          <w:p w14:paraId="00C3ED1B" w14:textId="77777777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147A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2C358E42" w14:textId="552342F0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54907" w14:paraId="41F6B4B6" w14:textId="77777777" w:rsidTr="00BE614C">
        <w:tc>
          <w:tcPr>
            <w:tcW w:w="1345" w:type="dxa"/>
          </w:tcPr>
          <w:p w14:paraId="34EFA3AA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8285" w:type="dxa"/>
          </w:tcPr>
          <w:p w14:paraId="686691DD" w14:textId="75C80C9D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4214A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February</w:t>
            </w:r>
            <w:r w:rsidR="00F03251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 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1</w:t>
            </w:r>
            <w:r w:rsidR="004214A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6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BE61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152" w:right="1152" w:bottom="1152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E55B" w14:textId="77777777" w:rsidR="00087660" w:rsidRDefault="00087660" w:rsidP="004E2152">
      <w:pPr>
        <w:spacing w:after="0" w:line="240" w:lineRule="auto"/>
      </w:pPr>
      <w:r>
        <w:separator/>
      </w:r>
    </w:p>
  </w:endnote>
  <w:endnote w:type="continuationSeparator" w:id="0">
    <w:p w14:paraId="384B8696" w14:textId="77777777" w:rsidR="00087660" w:rsidRDefault="00087660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A9F0" w14:textId="77777777" w:rsidR="00087660" w:rsidRDefault="00087660" w:rsidP="004E2152">
      <w:pPr>
        <w:spacing w:after="0" w:line="240" w:lineRule="auto"/>
      </w:pPr>
      <w:r>
        <w:separator/>
      </w:r>
    </w:p>
  </w:footnote>
  <w:footnote w:type="continuationSeparator" w:id="0">
    <w:p w14:paraId="32DE0E52" w14:textId="77777777" w:rsidR="00087660" w:rsidRDefault="00087660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0B9F1DC0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28F3"/>
    <w:multiLevelType w:val="hybridMultilevel"/>
    <w:tmpl w:val="3852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172EC"/>
    <w:multiLevelType w:val="hybridMultilevel"/>
    <w:tmpl w:val="31A6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870D71"/>
    <w:multiLevelType w:val="hybridMultilevel"/>
    <w:tmpl w:val="67964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653E7D"/>
    <w:multiLevelType w:val="hybridMultilevel"/>
    <w:tmpl w:val="FA36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B1348"/>
    <w:multiLevelType w:val="hybridMultilevel"/>
    <w:tmpl w:val="B55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3939">
    <w:abstractNumId w:val="2"/>
  </w:num>
  <w:num w:numId="2" w16cid:durableId="690761609">
    <w:abstractNumId w:val="4"/>
  </w:num>
  <w:num w:numId="3" w16cid:durableId="1652368723">
    <w:abstractNumId w:val="1"/>
  </w:num>
  <w:num w:numId="4" w16cid:durableId="601105364">
    <w:abstractNumId w:val="6"/>
  </w:num>
  <w:num w:numId="5" w16cid:durableId="1097554404">
    <w:abstractNumId w:val="8"/>
  </w:num>
  <w:num w:numId="6" w16cid:durableId="1736271699">
    <w:abstractNumId w:val="7"/>
  </w:num>
  <w:num w:numId="7" w16cid:durableId="1737820964">
    <w:abstractNumId w:val="0"/>
  </w:num>
  <w:num w:numId="8" w16cid:durableId="250937745">
    <w:abstractNumId w:val="9"/>
  </w:num>
  <w:num w:numId="9" w16cid:durableId="1352335660">
    <w:abstractNumId w:val="3"/>
  </w:num>
  <w:num w:numId="10" w16cid:durableId="223180276">
    <w:abstractNumId w:val="10"/>
  </w:num>
  <w:num w:numId="11" w16cid:durableId="1542327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C5A"/>
    <w:rsid w:val="00036B0C"/>
    <w:rsid w:val="00042A15"/>
    <w:rsid w:val="00056D5B"/>
    <w:rsid w:val="0006317D"/>
    <w:rsid w:val="00065018"/>
    <w:rsid w:val="000707EE"/>
    <w:rsid w:val="00072C14"/>
    <w:rsid w:val="0008167D"/>
    <w:rsid w:val="00083488"/>
    <w:rsid w:val="0008539D"/>
    <w:rsid w:val="000853A5"/>
    <w:rsid w:val="000864B1"/>
    <w:rsid w:val="00087660"/>
    <w:rsid w:val="00093C06"/>
    <w:rsid w:val="00097571"/>
    <w:rsid w:val="000A18C0"/>
    <w:rsid w:val="000C2CD6"/>
    <w:rsid w:val="000C3028"/>
    <w:rsid w:val="000C4260"/>
    <w:rsid w:val="000D0D33"/>
    <w:rsid w:val="000F5ED6"/>
    <w:rsid w:val="00110A1B"/>
    <w:rsid w:val="00112570"/>
    <w:rsid w:val="0011291B"/>
    <w:rsid w:val="0011414E"/>
    <w:rsid w:val="0012247B"/>
    <w:rsid w:val="00125AE1"/>
    <w:rsid w:val="001274E2"/>
    <w:rsid w:val="0013619E"/>
    <w:rsid w:val="00136F51"/>
    <w:rsid w:val="00147ABE"/>
    <w:rsid w:val="001555C7"/>
    <w:rsid w:val="00173255"/>
    <w:rsid w:val="001745CB"/>
    <w:rsid w:val="001817CD"/>
    <w:rsid w:val="001831AE"/>
    <w:rsid w:val="00183C8E"/>
    <w:rsid w:val="00184A5E"/>
    <w:rsid w:val="00185C27"/>
    <w:rsid w:val="001939DE"/>
    <w:rsid w:val="001A7DB7"/>
    <w:rsid w:val="001B6B32"/>
    <w:rsid w:val="001B7590"/>
    <w:rsid w:val="001C1A85"/>
    <w:rsid w:val="001D21C2"/>
    <w:rsid w:val="001D5A82"/>
    <w:rsid w:val="001D6220"/>
    <w:rsid w:val="00211D9D"/>
    <w:rsid w:val="00212967"/>
    <w:rsid w:val="00217F79"/>
    <w:rsid w:val="00221284"/>
    <w:rsid w:val="00224FF9"/>
    <w:rsid w:val="0022678B"/>
    <w:rsid w:val="0023414A"/>
    <w:rsid w:val="002342BA"/>
    <w:rsid w:val="00234D5F"/>
    <w:rsid w:val="00241C86"/>
    <w:rsid w:val="00243DBA"/>
    <w:rsid w:val="00247DF5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409C"/>
    <w:rsid w:val="002952BC"/>
    <w:rsid w:val="002A0D7F"/>
    <w:rsid w:val="002A359D"/>
    <w:rsid w:val="002A59A2"/>
    <w:rsid w:val="002B641F"/>
    <w:rsid w:val="002B76E2"/>
    <w:rsid w:val="002C4249"/>
    <w:rsid w:val="002D1903"/>
    <w:rsid w:val="002D4013"/>
    <w:rsid w:val="002D595D"/>
    <w:rsid w:val="002E339C"/>
    <w:rsid w:val="002E37AE"/>
    <w:rsid w:val="002F5451"/>
    <w:rsid w:val="00303394"/>
    <w:rsid w:val="00303F11"/>
    <w:rsid w:val="003150B7"/>
    <w:rsid w:val="003331F0"/>
    <w:rsid w:val="0034031A"/>
    <w:rsid w:val="00344F87"/>
    <w:rsid w:val="003600F8"/>
    <w:rsid w:val="00363B5C"/>
    <w:rsid w:val="0036626D"/>
    <w:rsid w:val="0038029E"/>
    <w:rsid w:val="00381102"/>
    <w:rsid w:val="00386C65"/>
    <w:rsid w:val="00387293"/>
    <w:rsid w:val="00387C7D"/>
    <w:rsid w:val="003A0F3F"/>
    <w:rsid w:val="003D03E3"/>
    <w:rsid w:val="003D5F86"/>
    <w:rsid w:val="003F551F"/>
    <w:rsid w:val="003F7933"/>
    <w:rsid w:val="00401E5E"/>
    <w:rsid w:val="00411573"/>
    <w:rsid w:val="00416B8D"/>
    <w:rsid w:val="00416DCA"/>
    <w:rsid w:val="004214A2"/>
    <w:rsid w:val="00434621"/>
    <w:rsid w:val="00435923"/>
    <w:rsid w:val="004434A8"/>
    <w:rsid w:val="0044379E"/>
    <w:rsid w:val="004462B6"/>
    <w:rsid w:val="00452BA0"/>
    <w:rsid w:val="0045523F"/>
    <w:rsid w:val="004563EA"/>
    <w:rsid w:val="00461DBA"/>
    <w:rsid w:val="00462539"/>
    <w:rsid w:val="00467080"/>
    <w:rsid w:val="00476448"/>
    <w:rsid w:val="0047730B"/>
    <w:rsid w:val="00480359"/>
    <w:rsid w:val="00483EE6"/>
    <w:rsid w:val="004914CB"/>
    <w:rsid w:val="004B4478"/>
    <w:rsid w:val="004C0F70"/>
    <w:rsid w:val="004C5BB8"/>
    <w:rsid w:val="004C76D8"/>
    <w:rsid w:val="004D5AC7"/>
    <w:rsid w:val="004D61B2"/>
    <w:rsid w:val="004E2152"/>
    <w:rsid w:val="004E739D"/>
    <w:rsid w:val="004F2388"/>
    <w:rsid w:val="004F424B"/>
    <w:rsid w:val="00506FBD"/>
    <w:rsid w:val="00513A0B"/>
    <w:rsid w:val="00514D24"/>
    <w:rsid w:val="00524085"/>
    <w:rsid w:val="00525DF8"/>
    <w:rsid w:val="005419CB"/>
    <w:rsid w:val="00541B7E"/>
    <w:rsid w:val="00551826"/>
    <w:rsid w:val="005533AD"/>
    <w:rsid w:val="00556ADC"/>
    <w:rsid w:val="00557897"/>
    <w:rsid w:val="005628D1"/>
    <w:rsid w:val="00567258"/>
    <w:rsid w:val="005835F2"/>
    <w:rsid w:val="00584228"/>
    <w:rsid w:val="00591297"/>
    <w:rsid w:val="005A02A5"/>
    <w:rsid w:val="005B4C5C"/>
    <w:rsid w:val="005B561E"/>
    <w:rsid w:val="005C2CC8"/>
    <w:rsid w:val="005D47CA"/>
    <w:rsid w:val="005E1655"/>
    <w:rsid w:val="005E630A"/>
    <w:rsid w:val="005F2785"/>
    <w:rsid w:val="005F6CEE"/>
    <w:rsid w:val="006016D9"/>
    <w:rsid w:val="00604C65"/>
    <w:rsid w:val="00610CF8"/>
    <w:rsid w:val="006128FE"/>
    <w:rsid w:val="0062035D"/>
    <w:rsid w:val="00622AD2"/>
    <w:rsid w:val="00632827"/>
    <w:rsid w:val="0063461E"/>
    <w:rsid w:val="00642962"/>
    <w:rsid w:val="0064507E"/>
    <w:rsid w:val="0065106F"/>
    <w:rsid w:val="00651B6C"/>
    <w:rsid w:val="00653CDF"/>
    <w:rsid w:val="00663AC2"/>
    <w:rsid w:val="00666CC8"/>
    <w:rsid w:val="0067046C"/>
    <w:rsid w:val="0068224B"/>
    <w:rsid w:val="00687CBF"/>
    <w:rsid w:val="00690D35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CD6"/>
    <w:rsid w:val="00704D3B"/>
    <w:rsid w:val="007052CB"/>
    <w:rsid w:val="007113D0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094A"/>
    <w:rsid w:val="00741041"/>
    <w:rsid w:val="0074541E"/>
    <w:rsid w:val="00754907"/>
    <w:rsid w:val="0076168E"/>
    <w:rsid w:val="007632A7"/>
    <w:rsid w:val="0076401E"/>
    <w:rsid w:val="007763F8"/>
    <w:rsid w:val="007769C0"/>
    <w:rsid w:val="00777FC9"/>
    <w:rsid w:val="0078254D"/>
    <w:rsid w:val="00786C60"/>
    <w:rsid w:val="00792287"/>
    <w:rsid w:val="007939DD"/>
    <w:rsid w:val="00797C46"/>
    <w:rsid w:val="007A204E"/>
    <w:rsid w:val="007B126B"/>
    <w:rsid w:val="007B208C"/>
    <w:rsid w:val="007B4DB8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C05"/>
    <w:rsid w:val="008116EE"/>
    <w:rsid w:val="008118FD"/>
    <w:rsid w:val="008131E9"/>
    <w:rsid w:val="008146E6"/>
    <w:rsid w:val="0083179B"/>
    <w:rsid w:val="008426ED"/>
    <w:rsid w:val="00842873"/>
    <w:rsid w:val="00845B16"/>
    <w:rsid w:val="00845D8D"/>
    <w:rsid w:val="00846E37"/>
    <w:rsid w:val="00852011"/>
    <w:rsid w:val="008531EC"/>
    <w:rsid w:val="00853BBE"/>
    <w:rsid w:val="0085467E"/>
    <w:rsid w:val="00865B51"/>
    <w:rsid w:val="008757BD"/>
    <w:rsid w:val="00881AF6"/>
    <w:rsid w:val="00881C10"/>
    <w:rsid w:val="008850C6"/>
    <w:rsid w:val="008874A4"/>
    <w:rsid w:val="00887EA7"/>
    <w:rsid w:val="00891564"/>
    <w:rsid w:val="008A66AC"/>
    <w:rsid w:val="008A76B4"/>
    <w:rsid w:val="008B0F04"/>
    <w:rsid w:val="008B428F"/>
    <w:rsid w:val="008B664E"/>
    <w:rsid w:val="008B68F7"/>
    <w:rsid w:val="008C5701"/>
    <w:rsid w:val="008C6B1E"/>
    <w:rsid w:val="008D13A0"/>
    <w:rsid w:val="008D228D"/>
    <w:rsid w:val="008D2949"/>
    <w:rsid w:val="008F1130"/>
    <w:rsid w:val="008F4AEB"/>
    <w:rsid w:val="009002E3"/>
    <w:rsid w:val="00906228"/>
    <w:rsid w:val="00916C86"/>
    <w:rsid w:val="0092413D"/>
    <w:rsid w:val="009336F9"/>
    <w:rsid w:val="009339B9"/>
    <w:rsid w:val="009344A0"/>
    <w:rsid w:val="0094289A"/>
    <w:rsid w:val="009501BF"/>
    <w:rsid w:val="009501F3"/>
    <w:rsid w:val="009517CE"/>
    <w:rsid w:val="0096593C"/>
    <w:rsid w:val="00966091"/>
    <w:rsid w:val="0096623B"/>
    <w:rsid w:val="00966D12"/>
    <w:rsid w:val="0097170C"/>
    <w:rsid w:val="00973F20"/>
    <w:rsid w:val="00977F81"/>
    <w:rsid w:val="00981D0D"/>
    <w:rsid w:val="00985626"/>
    <w:rsid w:val="009860DD"/>
    <w:rsid w:val="00987B7E"/>
    <w:rsid w:val="00990147"/>
    <w:rsid w:val="009907E9"/>
    <w:rsid w:val="00992021"/>
    <w:rsid w:val="0099384A"/>
    <w:rsid w:val="009A0D7C"/>
    <w:rsid w:val="009A51BC"/>
    <w:rsid w:val="009B6FD4"/>
    <w:rsid w:val="009C089F"/>
    <w:rsid w:val="009C446B"/>
    <w:rsid w:val="009C670A"/>
    <w:rsid w:val="009D2627"/>
    <w:rsid w:val="009D2637"/>
    <w:rsid w:val="009E2905"/>
    <w:rsid w:val="009E7097"/>
    <w:rsid w:val="009F6DB0"/>
    <w:rsid w:val="00A01BCD"/>
    <w:rsid w:val="00A02644"/>
    <w:rsid w:val="00A0479E"/>
    <w:rsid w:val="00A05CAE"/>
    <w:rsid w:val="00A12022"/>
    <w:rsid w:val="00A1709D"/>
    <w:rsid w:val="00A203FA"/>
    <w:rsid w:val="00A27E0D"/>
    <w:rsid w:val="00A37A7B"/>
    <w:rsid w:val="00A407FD"/>
    <w:rsid w:val="00A44AD8"/>
    <w:rsid w:val="00A472C8"/>
    <w:rsid w:val="00A56A9B"/>
    <w:rsid w:val="00A61699"/>
    <w:rsid w:val="00A756C1"/>
    <w:rsid w:val="00A8499C"/>
    <w:rsid w:val="00A87BEE"/>
    <w:rsid w:val="00A87F70"/>
    <w:rsid w:val="00A972CA"/>
    <w:rsid w:val="00AA0BA8"/>
    <w:rsid w:val="00AA2408"/>
    <w:rsid w:val="00AA6853"/>
    <w:rsid w:val="00AB0ADC"/>
    <w:rsid w:val="00AB210B"/>
    <w:rsid w:val="00AB42B6"/>
    <w:rsid w:val="00AB497F"/>
    <w:rsid w:val="00AC3D63"/>
    <w:rsid w:val="00AC4B11"/>
    <w:rsid w:val="00AC6117"/>
    <w:rsid w:val="00AC7067"/>
    <w:rsid w:val="00AD1330"/>
    <w:rsid w:val="00AE13F5"/>
    <w:rsid w:val="00AE5A6E"/>
    <w:rsid w:val="00AF2603"/>
    <w:rsid w:val="00AF4614"/>
    <w:rsid w:val="00B2201A"/>
    <w:rsid w:val="00B27B9D"/>
    <w:rsid w:val="00B30216"/>
    <w:rsid w:val="00B3173D"/>
    <w:rsid w:val="00B34533"/>
    <w:rsid w:val="00B35899"/>
    <w:rsid w:val="00B46237"/>
    <w:rsid w:val="00B51657"/>
    <w:rsid w:val="00B56879"/>
    <w:rsid w:val="00B56F69"/>
    <w:rsid w:val="00B57C65"/>
    <w:rsid w:val="00B71F15"/>
    <w:rsid w:val="00B7232A"/>
    <w:rsid w:val="00B860C9"/>
    <w:rsid w:val="00B92CB9"/>
    <w:rsid w:val="00B92EE4"/>
    <w:rsid w:val="00BA2AF0"/>
    <w:rsid w:val="00BB0720"/>
    <w:rsid w:val="00BC50E9"/>
    <w:rsid w:val="00BD13AB"/>
    <w:rsid w:val="00BD4B5E"/>
    <w:rsid w:val="00BE216E"/>
    <w:rsid w:val="00BE614C"/>
    <w:rsid w:val="00BF5EF9"/>
    <w:rsid w:val="00C01A5F"/>
    <w:rsid w:val="00C10763"/>
    <w:rsid w:val="00C20AEB"/>
    <w:rsid w:val="00C213C4"/>
    <w:rsid w:val="00C23613"/>
    <w:rsid w:val="00C246BF"/>
    <w:rsid w:val="00C256A8"/>
    <w:rsid w:val="00C41AC2"/>
    <w:rsid w:val="00C514C1"/>
    <w:rsid w:val="00C52EB1"/>
    <w:rsid w:val="00C556B5"/>
    <w:rsid w:val="00C5681A"/>
    <w:rsid w:val="00C6055C"/>
    <w:rsid w:val="00C644EE"/>
    <w:rsid w:val="00C6736D"/>
    <w:rsid w:val="00C7145F"/>
    <w:rsid w:val="00C73908"/>
    <w:rsid w:val="00C8197D"/>
    <w:rsid w:val="00C867F2"/>
    <w:rsid w:val="00C878E0"/>
    <w:rsid w:val="00C93AE8"/>
    <w:rsid w:val="00C96F61"/>
    <w:rsid w:val="00CD5B50"/>
    <w:rsid w:val="00CE1CE4"/>
    <w:rsid w:val="00CE7D6B"/>
    <w:rsid w:val="00CF30E4"/>
    <w:rsid w:val="00CF3B2E"/>
    <w:rsid w:val="00D20B69"/>
    <w:rsid w:val="00D31EEA"/>
    <w:rsid w:val="00D34F1C"/>
    <w:rsid w:val="00D37C8F"/>
    <w:rsid w:val="00D41D5F"/>
    <w:rsid w:val="00D43030"/>
    <w:rsid w:val="00D4603E"/>
    <w:rsid w:val="00D511CA"/>
    <w:rsid w:val="00D518BA"/>
    <w:rsid w:val="00D71C36"/>
    <w:rsid w:val="00D765FF"/>
    <w:rsid w:val="00D80FCA"/>
    <w:rsid w:val="00D95036"/>
    <w:rsid w:val="00D95DAC"/>
    <w:rsid w:val="00DA59C6"/>
    <w:rsid w:val="00DB0E0E"/>
    <w:rsid w:val="00DC5354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0B0C"/>
    <w:rsid w:val="00DF2C44"/>
    <w:rsid w:val="00E13B26"/>
    <w:rsid w:val="00E17CD2"/>
    <w:rsid w:val="00E214F6"/>
    <w:rsid w:val="00E27D6B"/>
    <w:rsid w:val="00E34FC4"/>
    <w:rsid w:val="00E42509"/>
    <w:rsid w:val="00E42AC5"/>
    <w:rsid w:val="00E44655"/>
    <w:rsid w:val="00E466C7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B6373"/>
    <w:rsid w:val="00EC0299"/>
    <w:rsid w:val="00EC3D5F"/>
    <w:rsid w:val="00ED4277"/>
    <w:rsid w:val="00ED45F6"/>
    <w:rsid w:val="00ED47E5"/>
    <w:rsid w:val="00ED4AD2"/>
    <w:rsid w:val="00EE020B"/>
    <w:rsid w:val="00EE26F0"/>
    <w:rsid w:val="00EE68A4"/>
    <w:rsid w:val="00EE74DD"/>
    <w:rsid w:val="00EF1E7C"/>
    <w:rsid w:val="00EF3FBD"/>
    <w:rsid w:val="00EF4445"/>
    <w:rsid w:val="00F01B61"/>
    <w:rsid w:val="00F03251"/>
    <w:rsid w:val="00F052DA"/>
    <w:rsid w:val="00F05D47"/>
    <w:rsid w:val="00F1356C"/>
    <w:rsid w:val="00F21240"/>
    <w:rsid w:val="00F2469A"/>
    <w:rsid w:val="00F3677B"/>
    <w:rsid w:val="00F4643E"/>
    <w:rsid w:val="00F46CB2"/>
    <w:rsid w:val="00F54DA7"/>
    <w:rsid w:val="00F5766D"/>
    <w:rsid w:val="00F57769"/>
    <w:rsid w:val="00F66227"/>
    <w:rsid w:val="00F72561"/>
    <w:rsid w:val="00F77968"/>
    <w:rsid w:val="00F82E0A"/>
    <w:rsid w:val="00F8466E"/>
    <w:rsid w:val="00F8497A"/>
    <w:rsid w:val="00F87D40"/>
    <w:rsid w:val="00F9132E"/>
    <w:rsid w:val="00F9197F"/>
    <w:rsid w:val="00F919B4"/>
    <w:rsid w:val="00F976C5"/>
    <w:rsid w:val="00FB3F37"/>
    <w:rsid w:val="00FB6925"/>
    <w:rsid w:val="00FC1626"/>
    <w:rsid w:val="00FC4C53"/>
    <w:rsid w:val="00FC53F9"/>
    <w:rsid w:val="00FC7699"/>
    <w:rsid w:val="00FE1D1E"/>
    <w:rsid w:val="00FE1EC4"/>
    <w:rsid w:val="00FE37E7"/>
    <w:rsid w:val="00FE66B9"/>
    <w:rsid w:val="00FF0690"/>
    <w:rsid w:val="00FF0F61"/>
    <w:rsid w:val="00FF1D84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Template.dotx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cp:lastPrinted>2025-07-12T21:34:00Z</cp:lastPrinted>
  <dcterms:created xsi:type="dcterms:W3CDTF">2026-01-19T16:11:00Z</dcterms:created>
  <dcterms:modified xsi:type="dcterms:W3CDTF">2026-01-19T16:11:00Z</dcterms:modified>
</cp:coreProperties>
</file>